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F03BE" w:rsidRPr="00EB5F2B" w:rsidRDefault="001F03BE">
      <w:pPr>
        <w:widowControl/>
        <w:jc w:val="center"/>
        <w:rPr>
          <w:rFonts w:ascii="宋体" w:cs="宋体"/>
          <w:b/>
          <w:kern w:val="0"/>
          <w:sz w:val="36"/>
          <w:szCs w:val="36"/>
          <w:lang/>
        </w:rPr>
      </w:pPr>
      <w:r w:rsidRPr="00EB5F2B">
        <w:rPr>
          <w:rFonts w:ascii="宋体" w:hAnsi="宋体" w:cs="宋体" w:hint="eastAsia"/>
          <w:b/>
          <w:kern w:val="0"/>
          <w:sz w:val="36"/>
          <w:szCs w:val="36"/>
          <w:lang/>
        </w:rPr>
        <w:t>学习宣传社会主义核心价值观专题讲座学员名单</w:t>
      </w:r>
    </w:p>
    <w:p w:rsidR="001F03BE" w:rsidRDefault="001F03BE">
      <w:pPr>
        <w:widowControl/>
        <w:jc w:val="center"/>
        <w:rPr>
          <w:rFonts w:ascii="宋体" w:cs="宋体"/>
          <w:kern w:val="0"/>
          <w:sz w:val="28"/>
          <w:szCs w:val="28"/>
          <w:lang/>
        </w:rPr>
      </w:pP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8"/>
        <w:gridCol w:w="3420"/>
        <w:gridCol w:w="2520"/>
        <w:gridCol w:w="1752"/>
      </w:tblGrid>
      <w:tr w:rsidR="001F03BE" w:rsidRPr="00603024" w:rsidTr="00EB5F2B">
        <w:trPr>
          <w:trHeight w:val="692"/>
        </w:trPr>
        <w:tc>
          <w:tcPr>
            <w:tcW w:w="828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  <w:r w:rsidRPr="00603024"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3420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  <w:r w:rsidRPr="00603024"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所在班级</w:t>
            </w:r>
          </w:p>
        </w:tc>
        <w:tc>
          <w:tcPr>
            <w:tcW w:w="2520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  <w:r w:rsidRPr="00603024"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干部职务</w:t>
            </w:r>
          </w:p>
        </w:tc>
        <w:tc>
          <w:tcPr>
            <w:tcW w:w="1752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  <w:r w:rsidRPr="00603024"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备注</w:t>
            </w:r>
            <w:bookmarkStart w:id="0" w:name="_GoBack"/>
            <w:bookmarkEnd w:id="0"/>
          </w:p>
        </w:tc>
      </w:tr>
      <w:tr w:rsidR="001F03BE" w:rsidRPr="00603024" w:rsidTr="00EB5F2B">
        <w:trPr>
          <w:trHeight w:val="692"/>
        </w:trPr>
        <w:tc>
          <w:tcPr>
            <w:tcW w:w="828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3420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2520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1752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</w:tr>
      <w:tr w:rsidR="001F03BE" w:rsidRPr="00603024" w:rsidTr="00EB5F2B">
        <w:trPr>
          <w:trHeight w:val="692"/>
        </w:trPr>
        <w:tc>
          <w:tcPr>
            <w:tcW w:w="828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3420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2520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1752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</w:tr>
      <w:tr w:rsidR="001F03BE" w:rsidRPr="00603024" w:rsidTr="00EB5F2B">
        <w:trPr>
          <w:trHeight w:val="692"/>
        </w:trPr>
        <w:tc>
          <w:tcPr>
            <w:tcW w:w="828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3420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2520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1752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</w:tr>
      <w:tr w:rsidR="001F03BE" w:rsidRPr="00603024" w:rsidTr="00EB5F2B">
        <w:trPr>
          <w:trHeight w:val="692"/>
        </w:trPr>
        <w:tc>
          <w:tcPr>
            <w:tcW w:w="828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3420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2520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1752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</w:tr>
      <w:tr w:rsidR="001F03BE" w:rsidRPr="00603024" w:rsidTr="00EB5F2B">
        <w:trPr>
          <w:trHeight w:val="692"/>
        </w:trPr>
        <w:tc>
          <w:tcPr>
            <w:tcW w:w="828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3420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2520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1752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</w:tr>
      <w:tr w:rsidR="001F03BE" w:rsidRPr="00603024" w:rsidTr="00EB5F2B">
        <w:trPr>
          <w:trHeight w:val="692"/>
        </w:trPr>
        <w:tc>
          <w:tcPr>
            <w:tcW w:w="828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3420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2520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1752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</w:tr>
      <w:tr w:rsidR="001F03BE" w:rsidRPr="00603024" w:rsidTr="00EB5F2B">
        <w:trPr>
          <w:trHeight w:val="692"/>
        </w:trPr>
        <w:tc>
          <w:tcPr>
            <w:tcW w:w="828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3420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2520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1752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</w:tr>
      <w:tr w:rsidR="001F03BE" w:rsidRPr="00603024" w:rsidTr="00EB5F2B">
        <w:trPr>
          <w:trHeight w:val="692"/>
        </w:trPr>
        <w:tc>
          <w:tcPr>
            <w:tcW w:w="828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3420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2520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1752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</w:tr>
      <w:tr w:rsidR="001F03BE" w:rsidRPr="00603024" w:rsidTr="00EB5F2B">
        <w:trPr>
          <w:trHeight w:val="692"/>
        </w:trPr>
        <w:tc>
          <w:tcPr>
            <w:tcW w:w="828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3420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2520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1752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</w:tr>
      <w:tr w:rsidR="001F03BE" w:rsidRPr="00603024" w:rsidTr="00EB5F2B">
        <w:trPr>
          <w:trHeight w:val="692"/>
        </w:trPr>
        <w:tc>
          <w:tcPr>
            <w:tcW w:w="828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3420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2520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1752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</w:tr>
      <w:tr w:rsidR="001F03BE" w:rsidRPr="00603024" w:rsidTr="00EB5F2B">
        <w:trPr>
          <w:trHeight w:val="692"/>
        </w:trPr>
        <w:tc>
          <w:tcPr>
            <w:tcW w:w="828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3420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2520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1752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</w:tr>
      <w:tr w:rsidR="001F03BE" w:rsidRPr="00603024" w:rsidTr="00EB5F2B">
        <w:trPr>
          <w:trHeight w:val="692"/>
        </w:trPr>
        <w:tc>
          <w:tcPr>
            <w:tcW w:w="828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3420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2520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1752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</w:tr>
      <w:tr w:rsidR="001F03BE" w:rsidRPr="00603024" w:rsidTr="00EB5F2B">
        <w:trPr>
          <w:trHeight w:val="506"/>
        </w:trPr>
        <w:tc>
          <w:tcPr>
            <w:tcW w:w="828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3420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2520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1752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</w:tr>
      <w:tr w:rsidR="001F03BE" w:rsidRPr="00603024" w:rsidTr="00EB5F2B">
        <w:trPr>
          <w:trHeight w:val="703"/>
        </w:trPr>
        <w:tc>
          <w:tcPr>
            <w:tcW w:w="828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3420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2520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1752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</w:tr>
      <w:tr w:rsidR="001F03BE" w:rsidRPr="00603024" w:rsidTr="00EB5F2B">
        <w:trPr>
          <w:trHeight w:val="653"/>
        </w:trPr>
        <w:tc>
          <w:tcPr>
            <w:tcW w:w="828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3420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2520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1752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</w:tr>
      <w:tr w:rsidR="001F03BE" w:rsidRPr="00603024" w:rsidTr="00EB5F2B">
        <w:trPr>
          <w:trHeight w:val="576"/>
        </w:trPr>
        <w:tc>
          <w:tcPr>
            <w:tcW w:w="828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3420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2520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1752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</w:tr>
      <w:tr w:rsidR="001F03BE" w:rsidRPr="00603024" w:rsidTr="00EB5F2B">
        <w:trPr>
          <w:trHeight w:val="472"/>
        </w:trPr>
        <w:tc>
          <w:tcPr>
            <w:tcW w:w="828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3420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2520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  <w:tc>
          <w:tcPr>
            <w:tcW w:w="1752" w:type="dxa"/>
          </w:tcPr>
          <w:p w:rsidR="001F03BE" w:rsidRPr="00603024" w:rsidRDefault="001F03BE" w:rsidP="006030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lang/>
              </w:rPr>
            </w:pPr>
          </w:p>
        </w:tc>
      </w:tr>
    </w:tbl>
    <w:p w:rsidR="001F03BE" w:rsidRDefault="001F03BE" w:rsidP="00EB5F2B"/>
    <w:sectPr w:rsidR="001F03BE" w:rsidSect="001A5C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3BE" w:rsidRDefault="001F03BE">
      <w:r>
        <w:separator/>
      </w:r>
    </w:p>
  </w:endnote>
  <w:endnote w:type="continuationSeparator" w:id="0">
    <w:p w:rsidR="001F03BE" w:rsidRDefault="001F0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3BE" w:rsidRDefault="001F03B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3BE" w:rsidRDefault="001F03B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3BE" w:rsidRDefault="001F03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3BE" w:rsidRDefault="001F03BE">
      <w:r>
        <w:separator/>
      </w:r>
    </w:p>
  </w:footnote>
  <w:footnote w:type="continuationSeparator" w:id="0">
    <w:p w:rsidR="001F03BE" w:rsidRDefault="001F03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3BE" w:rsidRDefault="001F03B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3BE" w:rsidRDefault="001F03BE" w:rsidP="00EB5F2B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3BE" w:rsidRDefault="001F03B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ED901D2"/>
    <w:rsid w:val="001A5CDA"/>
    <w:rsid w:val="001F03BE"/>
    <w:rsid w:val="00603024"/>
    <w:rsid w:val="00C1112A"/>
    <w:rsid w:val="00EB5F2B"/>
    <w:rsid w:val="36580D54"/>
    <w:rsid w:val="3ED90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CDA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A5CD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B5F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248C8"/>
    <w:rPr>
      <w:rFonts w:ascii="Calibri" w:hAnsi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EB5F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248C8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18</Words>
  <Characters>108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USER-</cp:lastModifiedBy>
  <cp:revision>2</cp:revision>
  <dcterms:created xsi:type="dcterms:W3CDTF">2015-11-02T03:03:00Z</dcterms:created>
  <dcterms:modified xsi:type="dcterms:W3CDTF">2015-11-02T03:24:00Z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